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06534" w14:textId="77777777" w:rsidR="002B3400" w:rsidRDefault="00000000">
      <w:pPr>
        <w:pStyle w:val="Standard"/>
        <w:tabs>
          <w:tab w:val="center" w:pos="7285"/>
          <w:tab w:val="left" w:pos="11958"/>
        </w:tabs>
      </w:pPr>
      <w:r>
        <w:rPr>
          <w:rFonts w:ascii="Times New Roman" w:hAnsi="Times New Roman" w:cs="Times New Roman"/>
          <w:b/>
          <w:sz w:val="28"/>
          <w:szCs w:val="28"/>
        </w:rPr>
        <w:tab/>
        <w:t>План - график проведения диспансеризации</w:t>
      </w:r>
      <w:r>
        <w:rPr>
          <w:rFonts w:ascii="Times New Roman" w:hAnsi="Times New Roman" w:cs="Times New Roman"/>
          <w:b/>
          <w:sz w:val="28"/>
          <w:szCs w:val="28"/>
        </w:rPr>
        <w:tab/>
        <w:t>Приложение10</w:t>
      </w:r>
    </w:p>
    <w:p w14:paraId="55275FD8" w14:textId="77777777" w:rsidR="002B3400" w:rsidRDefault="00000000">
      <w:pPr>
        <w:pStyle w:val="Standard"/>
        <w:jc w:val="center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определенных  групп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взрослого населения  в 2025 году.</w:t>
      </w:r>
    </w:p>
    <w:tbl>
      <w:tblPr>
        <w:tblW w:w="147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137"/>
        <w:gridCol w:w="1135"/>
        <w:gridCol w:w="1138"/>
        <w:gridCol w:w="6"/>
        <w:gridCol w:w="1134"/>
        <w:gridCol w:w="1137"/>
        <w:gridCol w:w="1137"/>
        <w:gridCol w:w="1134"/>
        <w:gridCol w:w="1137"/>
        <w:gridCol w:w="1142"/>
        <w:gridCol w:w="1137"/>
        <w:gridCol w:w="1134"/>
        <w:gridCol w:w="1141"/>
      </w:tblGrid>
      <w:tr w:rsidR="002B3400" w14:paraId="5CA72E60" w14:textId="77777777">
        <w:tblPrEx>
          <w:tblCellMar>
            <w:top w:w="0" w:type="dxa"/>
            <w:bottom w:w="0" w:type="dxa"/>
          </w:tblCellMar>
        </w:tblPrEx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4C725" w14:textId="77777777" w:rsidR="002B3400" w:rsidRDefault="002B34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8C2F1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B4BA0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11C2F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2FAF7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27892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64A3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994C2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C4A0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FE234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5A195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4AFEA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753B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B3400" w14:paraId="43C0E9E8" w14:textId="77777777">
        <w:tblPrEx>
          <w:tblCellMar>
            <w:top w:w="0" w:type="dxa"/>
            <w:bottom w:w="0" w:type="dxa"/>
          </w:tblCellMar>
        </w:tblPrEx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FFD4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53184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9C6C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C4A9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50AD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6C90C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C726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3C4F6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E822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14739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64F8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6353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29D7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</w:tr>
      <w:tr w:rsidR="002B3400" w14:paraId="2B5194A4" w14:textId="7777777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4A16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4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921E9" w14:textId="77777777" w:rsidR="002B3400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2789</w:t>
            </w:r>
          </w:p>
          <w:p w14:paraId="0D769B0C" w14:textId="77777777" w:rsidR="002B3400" w:rsidRDefault="002B34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26E611" w14:textId="77777777" w:rsidR="002B3400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2789</w:t>
            </w:r>
          </w:p>
        </w:tc>
        <w:tc>
          <w:tcPr>
            <w:tcW w:w="34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4D152" w14:textId="77777777" w:rsidR="002B3400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2789</w:t>
            </w:r>
          </w:p>
        </w:tc>
        <w:tc>
          <w:tcPr>
            <w:tcW w:w="3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F2B02" w14:textId="77777777" w:rsidR="002B3400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2789</w:t>
            </w:r>
          </w:p>
        </w:tc>
      </w:tr>
      <w:tr w:rsidR="002B3400" w14:paraId="49F9CB07" w14:textId="77777777">
        <w:tblPrEx>
          <w:tblCellMar>
            <w:top w:w="0" w:type="dxa"/>
            <w:bottom w:w="0" w:type="dxa"/>
          </w:tblCellMar>
        </w:tblPrEx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011CB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64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79E1F" w14:textId="77777777" w:rsidR="002B3400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11157</w:t>
            </w:r>
          </w:p>
        </w:tc>
      </w:tr>
    </w:tbl>
    <w:p w14:paraId="0EEE9520" w14:textId="77777777" w:rsidR="002B3400" w:rsidRDefault="00000000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71DBAE56" w14:textId="77777777" w:rsidR="002B3400" w:rsidRDefault="00000000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План - график проведения профилактических осмотров взрослого населения    в 2025 году.     Приложение 11</w:t>
      </w:r>
    </w:p>
    <w:tbl>
      <w:tblPr>
        <w:tblW w:w="147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7"/>
        <w:gridCol w:w="1136"/>
        <w:gridCol w:w="1131"/>
        <w:gridCol w:w="1137"/>
        <w:gridCol w:w="1145"/>
        <w:gridCol w:w="1137"/>
        <w:gridCol w:w="1139"/>
        <w:gridCol w:w="1130"/>
        <w:gridCol w:w="1138"/>
        <w:gridCol w:w="1145"/>
        <w:gridCol w:w="1137"/>
        <w:gridCol w:w="1131"/>
        <w:gridCol w:w="1144"/>
      </w:tblGrid>
      <w:tr w:rsidR="002B3400" w14:paraId="2B1D837F" w14:textId="77777777">
        <w:tblPrEx>
          <w:tblCellMar>
            <w:top w:w="0" w:type="dxa"/>
            <w:bottom w:w="0" w:type="dxa"/>
          </w:tblCellMar>
        </w:tblPrEx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BFE8C" w14:textId="77777777" w:rsidR="002B3400" w:rsidRDefault="002B34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0A84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32A2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C5208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ED4D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6821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EACED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F284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7372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98673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7BFCC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BCAA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B182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B3400" w14:paraId="76DA658D" w14:textId="77777777">
        <w:tblPrEx>
          <w:tblCellMar>
            <w:top w:w="0" w:type="dxa"/>
            <w:bottom w:w="0" w:type="dxa"/>
          </w:tblCellMar>
        </w:tblPrEx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A6C9D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595D6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1DB33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33708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D8FE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B4CC3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8911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31BCE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8462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94F35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09986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E4C86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A75EA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</w:tr>
      <w:tr w:rsidR="002B3400" w14:paraId="39845622" w14:textId="77777777">
        <w:tblPrEx>
          <w:tblCellMar>
            <w:top w:w="0" w:type="dxa"/>
            <w:bottom w:w="0" w:type="dxa"/>
          </w:tblCellMar>
        </w:tblPrEx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6C05E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4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EB096" w14:textId="77777777" w:rsidR="002B3400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873</w:t>
            </w:r>
          </w:p>
        </w:tc>
        <w:tc>
          <w:tcPr>
            <w:tcW w:w="3421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894D8C" w14:textId="77777777" w:rsidR="002B3400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873</w:t>
            </w:r>
          </w:p>
        </w:tc>
        <w:tc>
          <w:tcPr>
            <w:tcW w:w="34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0D2CA" w14:textId="77777777" w:rsidR="002B3400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873</w:t>
            </w:r>
          </w:p>
        </w:tc>
        <w:tc>
          <w:tcPr>
            <w:tcW w:w="3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394E7" w14:textId="77777777" w:rsidR="002B3400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873</w:t>
            </w:r>
          </w:p>
        </w:tc>
      </w:tr>
      <w:tr w:rsidR="002B3400" w14:paraId="148CA7A8" w14:textId="77777777">
        <w:tblPrEx>
          <w:tblCellMar>
            <w:top w:w="0" w:type="dxa"/>
            <w:bottom w:w="0" w:type="dxa"/>
          </w:tblCellMar>
        </w:tblPrEx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25B4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365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82B95" w14:textId="77777777" w:rsidR="002B3400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3492</w:t>
            </w:r>
          </w:p>
        </w:tc>
      </w:tr>
    </w:tbl>
    <w:p w14:paraId="7308982B" w14:textId="77777777" w:rsidR="002B3400" w:rsidRDefault="00000000">
      <w:pPr>
        <w:pStyle w:val="Standard"/>
        <w:tabs>
          <w:tab w:val="left" w:pos="10230"/>
        </w:tabs>
        <w:jc w:val="right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Приложение12</w:t>
      </w:r>
    </w:p>
    <w:p w14:paraId="2BC2960B" w14:textId="77777777" w:rsidR="002B3400" w:rsidRDefault="00000000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Помесячный план - график проведения диспансеризации женского населения по оценке репродуктивного здоровья в 2025г.</w:t>
      </w: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9"/>
        <w:gridCol w:w="1064"/>
        <w:gridCol w:w="1210"/>
        <w:gridCol w:w="1138"/>
        <w:gridCol w:w="1140"/>
        <w:gridCol w:w="1137"/>
        <w:gridCol w:w="1137"/>
        <w:gridCol w:w="1134"/>
        <w:gridCol w:w="1137"/>
        <w:gridCol w:w="1142"/>
        <w:gridCol w:w="1137"/>
        <w:gridCol w:w="1134"/>
        <w:gridCol w:w="1141"/>
      </w:tblGrid>
      <w:tr w:rsidR="002B3400" w14:paraId="3FFF5BD2" w14:textId="77777777">
        <w:tblPrEx>
          <w:tblCellMar>
            <w:top w:w="0" w:type="dxa"/>
            <w:bottom w:w="0" w:type="dxa"/>
          </w:tblCellMar>
        </w:tblPrEx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2F78A" w14:textId="77777777" w:rsidR="002B3400" w:rsidRDefault="002B34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F5748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1915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0FBF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FF96A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27FB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AA52B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F4C6B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390FE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3E4E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34F7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1C0AC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95143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B3400" w14:paraId="1A7F4525" w14:textId="77777777">
        <w:tblPrEx>
          <w:tblCellMar>
            <w:top w:w="0" w:type="dxa"/>
            <w:bottom w:w="0" w:type="dxa"/>
          </w:tblCellMar>
        </w:tblPrEx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5105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FC77" w14:textId="77777777" w:rsidR="002B3400" w:rsidRDefault="002B34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3E4A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8DA6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0162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2CB8A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75D26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69EC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6AE3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24C87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8427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08CFB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6317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2B3400" w14:paraId="571EC0D9" w14:textId="77777777">
        <w:tblPrEx>
          <w:tblCellMar>
            <w:top w:w="0" w:type="dxa"/>
            <w:bottom w:w="0" w:type="dxa"/>
          </w:tblCellMar>
        </w:tblPrEx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C637A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65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FA49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1658</w:t>
            </w:r>
          </w:p>
        </w:tc>
      </w:tr>
    </w:tbl>
    <w:p w14:paraId="51D9281C" w14:textId="77777777" w:rsidR="002B3400" w:rsidRDefault="00000000">
      <w:pPr>
        <w:pStyle w:val="Standard"/>
        <w:tabs>
          <w:tab w:val="left" w:pos="911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</w:p>
    <w:p w14:paraId="12E4ADDD" w14:textId="77777777" w:rsidR="002B3400" w:rsidRDefault="002B3400">
      <w:pPr>
        <w:pStyle w:val="Standard"/>
        <w:tabs>
          <w:tab w:val="left" w:pos="9116"/>
        </w:tabs>
        <w:rPr>
          <w:rFonts w:ascii="Times New Roman" w:hAnsi="Times New Roman" w:cs="Times New Roman"/>
          <w:b/>
          <w:sz w:val="28"/>
          <w:szCs w:val="28"/>
        </w:rPr>
      </w:pPr>
    </w:p>
    <w:p w14:paraId="69EEBC24" w14:textId="77777777" w:rsidR="002B3400" w:rsidRDefault="00000000">
      <w:pPr>
        <w:pStyle w:val="Standard"/>
        <w:tabs>
          <w:tab w:val="left" w:pos="911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Приложение 13</w:t>
      </w:r>
    </w:p>
    <w:p w14:paraId="06B4AE83" w14:textId="77777777" w:rsidR="002B3400" w:rsidRDefault="00000000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Помесячный план - график проведения диспансеризации мужского населения по оценке репродуктивного здоровья в 2025 г.</w:t>
      </w: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9"/>
        <w:gridCol w:w="1138"/>
        <w:gridCol w:w="1136"/>
        <w:gridCol w:w="1138"/>
        <w:gridCol w:w="1140"/>
        <w:gridCol w:w="1137"/>
        <w:gridCol w:w="1137"/>
        <w:gridCol w:w="1134"/>
        <w:gridCol w:w="1137"/>
        <w:gridCol w:w="1142"/>
        <w:gridCol w:w="1137"/>
        <w:gridCol w:w="1134"/>
        <w:gridCol w:w="1141"/>
      </w:tblGrid>
      <w:tr w:rsidR="002B3400" w14:paraId="08D1C4D0" w14:textId="77777777">
        <w:tblPrEx>
          <w:tblCellMar>
            <w:top w:w="0" w:type="dxa"/>
            <w:bottom w:w="0" w:type="dxa"/>
          </w:tblCellMar>
        </w:tblPrEx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78D9D" w14:textId="77777777" w:rsidR="002B3400" w:rsidRDefault="002B34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09873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5A82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E1D3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D4920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B1290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3F227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DCC2F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F1765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13BF5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5FDAB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76E4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AE6B7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B3400" w14:paraId="4A41E9D9" w14:textId="77777777">
        <w:tblPrEx>
          <w:tblCellMar>
            <w:top w:w="0" w:type="dxa"/>
            <w:bottom w:w="0" w:type="dxa"/>
          </w:tblCellMar>
        </w:tblPrEx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81A3B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32BE5" w14:textId="77777777" w:rsidR="002B3400" w:rsidRDefault="002B34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9762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3E01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7712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EA4B0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C1C9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731A9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8DAC4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57C9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D97E7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699C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566B4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2B3400" w14:paraId="2455C113" w14:textId="77777777">
        <w:tblPrEx>
          <w:tblCellMar>
            <w:top w:w="0" w:type="dxa"/>
            <w:bottom w:w="0" w:type="dxa"/>
          </w:tblCellMar>
        </w:tblPrEx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F73B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65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84A1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1824</w:t>
            </w:r>
          </w:p>
        </w:tc>
      </w:tr>
    </w:tbl>
    <w:p w14:paraId="08DCAC4E" w14:textId="77777777" w:rsidR="002B3400" w:rsidRDefault="00000000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CAF1DF" w14:textId="77777777" w:rsidR="002B3400" w:rsidRDefault="00000000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график проведения углубленной диспансеризации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Приложение 14)</w:t>
      </w:r>
    </w:p>
    <w:p w14:paraId="48ADC111" w14:textId="77777777" w:rsidR="002B3400" w:rsidRDefault="00000000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взрослого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населения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2025 году.</w:t>
      </w:r>
    </w:p>
    <w:tbl>
      <w:tblPr>
        <w:tblW w:w="147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137"/>
        <w:gridCol w:w="1135"/>
        <w:gridCol w:w="1138"/>
        <w:gridCol w:w="6"/>
        <w:gridCol w:w="1134"/>
        <w:gridCol w:w="1137"/>
        <w:gridCol w:w="1137"/>
        <w:gridCol w:w="1134"/>
        <w:gridCol w:w="1137"/>
        <w:gridCol w:w="1142"/>
        <w:gridCol w:w="1137"/>
        <w:gridCol w:w="1134"/>
        <w:gridCol w:w="1141"/>
      </w:tblGrid>
      <w:tr w:rsidR="002B3400" w14:paraId="2969BDBF" w14:textId="77777777">
        <w:tblPrEx>
          <w:tblCellMar>
            <w:top w:w="0" w:type="dxa"/>
            <w:bottom w:w="0" w:type="dxa"/>
          </w:tblCellMar>
        </w:tblPrEx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486D6" w14:textId="77777777" w:rsidR="002B3400" w:rsidRDefault="002B34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59B88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C7770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EE505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C8C8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83F1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5B97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7BAF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8BB85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BA14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5662A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D0505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6474A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B3400" w14:paraId="17759944" w14:textId="77777777">
        <w:tblPrEx>
          <w:tblCellMar>
            <w:top w:w="0" w:type="dxa"/>
            <w:bottom w:w="0" w:type="dxa"/>
          </w:tblCellMar>
        </w:tblPrEx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1663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4B12D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DE3AF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B6B2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A9E7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FB13A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BB4A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C8B7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81596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0CDC5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D3D6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58757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0334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2B3400" w14:paraId="0BDC901F" w14:textId="777777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8219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4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CBBFE" w14:textId="77777777" w:rsidR="002B3400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  <w:p w14:paraId="5824E0FB" w14:textId="77777777" w:rsidR="002B3400" w:rsidRDefault="002B34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D7D1A1" w14:textId="77777777" w:rsidR="002B3400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34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1DC2B" w14:textId="77777777" w:rsidR="002B3400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3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0676" w14:textId="77777777" w:rsidR="002B3400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</w:tr>
      <w:tr w:rsidR="002B3400" w14:paraId="7455F908" w14:textId="77777777">
        <w:tblPrEx>
          <w:tblCellMar>
            <w:top w:w="0" w:type="dxa"/>
            <w:bottom w:w="0" w:type="dxa"/>
          </w:tblCellMar>
        </w:tblPrEx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1B208" w14:textId="77777777" w:rsidR="002B3400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64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B34B" w14:textId="77777777" w:rsidR="002B3400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1512</w:t>
            </w:r>
          </w:p>
        </w:tc>
      </w:tr>
    </w:tbl>
    <w:p w14:paraId="213F939E" w14:textId="77777777" w:rsidR="002B3400" w:rsidRDefault="002B340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1F0EDF41" w14:textId="77777777" w:rsidR="002B3400" w:rsidRDefault="002B340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189785B3" w14:textId="77777777" w:rsidR="002B3400" w:rsidRDefault="0000000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7F0E9A4" w14:textId="77777777" w:rsidR="002B3400" w:rsidRDefault="002B3400">
      <w:pPr>
        <w:pStyle w:val="Standard"/>
        <w:rPr>
          <w:sz w:val="24"/>
          <w:szCs w:val="24"/>
        </w:rPr>
      </w:pPr>
    </w:p>
    <w:p w14:paraId="403FE23D" w14:textId="77777777" w:rsidR="002B3400" w:rsidRDefault="002B3400">
      <w:pPr>
        <w:pStyle w:val="Standard"/>
        <w:rPr>
          <w:sz w:val="24"/>
          <w:szCs w:val="24"/>
        </w:rPr>
      </w:pPr>
    </w:p>
    <w:p w14:paraId="6DD717B2" w14:textId="77777777" w:rsidR="002B3400" w:rsidRDefault="002B3400">
      <w:pPr>
        <w:pStyle w:val="Standard"/>
        <w:rPr>
          <w:sz w:val="24"/>
          <w:szCs w:val="24"/>
        </w:rPr>
      </w:pPr>
    </w:p>
    <w:p w14:paraId="6FB50A30" w14:textId="77777777" w:rsidR="002B3400" w:rsidRDefault="002B3400">
      <w:pPr>
        <w:pStyle w:val="Standard"/>
        <w:rPr>
          <w:sz w:val="24"/>
          <w:szCs w:val="24"/>
        </w:rPr>
      </w:pPr>
    </w:p>
    <w:p w14:paraId="0F54BD77" w14:textId="77777777" w:rsidR="002B3400" w:rsidRDefault="002B3400">
      <w:pPr>
        <w:pStyle w:val="Standard"/>
        <w:rPr>
          <w:sz w:val="24"/>
          <w:szCs w:val="24"/>
        </w:rPr>
      </w:pPr>
    </w:p>
    <w:p w14:paraId="40F5329B" w14:textId="77777777" w:rsidR="002B3400" w:rsidRDefault="002B3400">
      <w:pPr>
        <w:pStyle w:val="Standard"/>
        <w:rPr>
          <w:sz w:val="24"/>
          <w:szCs w:val="24"/>
        </w:rPr>
      </w:pPr>
    </w:p>
    <w:p w14:paraId="19A33CE0" w14:textId="77777777" w:rsidR="002B3400" w:rsidRDefault="002B3400">
      <w:pPr>
        <w:pStyle w:val="Standard"/>
        <w:rPr>
          <w:sz w:val="24"/>
          <w:szCs w:val="24"/>
        </w:rPr>
      </w:pPr>
    </w:p>
    <w:p w14:paraId="26632BAD" w14:textId="77777777" w:rsidR="002B3400" w:rsidRDefault="002B3400">
      <w:pPr>
        <w:pStyle w:val="Standard"/>
        <w:rPr>
          <w:sz w:val="24"/>
          <w:szCs w:val="24"/>
        </w:rPr>
      </w:pPr>
    </w:p>
    <w:p w14:paraId="458F5E92" w14:textId="77777777" w:rsidR="002B3400" w:rsidRDefault="002B3400">
      <w:pPr>
        <w:pStyle w:val="Standard"/>
        <w:rPr>
          <w:b/>
          <w:sz w:val="24"/>
          <w:szCs w:val="24"/>
        </w:rPr>
      </w:pPr>
    </w:p>
    <w:p w14:paraId="282BCEE6" w14:textId="77777777" w:rsidR="002B3400" w:rsidRDefault="00000000">
      <w:pPr>
        <w:pStyle w:val="Standard"/>
      </w:pPr>
      <w:r>
        <w:rPr>
          <w:sz w:val="24"/>
          <w:szCs w:val="24"/>
        </w:rPr>
        <w:t xml:space="preserve">            </w:t>
      </w:r>
    </w:p>
    <w:p w14:paraId="33AD0873" w14:textId="77777777" w:rsidR="002B3400" w:rsidRDefault="002B3400">
      <w:pPr>
        <w:pStyle w:val="Standard"/>
      </w:pPr>
    </w:p>
    <w:sectPr w:rsidR="002B3400">
      <w:pgSz w:w="16838" w:h="11906" w:orient="landscape"/>
      <w:pgMar w:top="1701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AF9DC" w14:textId="77777777" w:rsidR="00DC66EE" w:rsidRDefault="00DC66EE">
      <w:pPr>
        <w:spacing w:after="0" w:line="240" w:lineRule="auto"/>
      </w:pPr>
      <w:r>
        <w:separator/>
      </w:r>
    </w:p>
  </w:endnote>
  <w:endnote w:type="continuationSeparator" w:id="0">
    <w:p w14:paraId="2543D5CC" w14:textId="77777777" w:rsidR="00DC66EE" w:rsidRDefault="00DC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69456" w14:textId="77777777" w:rsidR="00DC66EE" w:rsidRDefault="00DC66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986F9C" w14:textId="77777777" w:rsidR="00DC66EE" w:rsidRDefault="00DC6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B3400"/>
    <w:rsid w:val="002B3400"/>
    <w:rsid w:val="0049134B"/>
    <w:rsid w:val="00A40F8A"/>
    <w:rsid w:val="00DC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7FC1"/>
  <w15:docId w15:val="{29F5F8C7-C0D5-4B14-8A34-F88F59E8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USER 236</cp:lastModifiedBy>
  <cp:revision>2</cp:revision>
  <cp:lastPrinted>2025-02-25T13:05:00Z</cp:lastPrinted>
  <dcterms:created xsi:type="dcterms:W3CDTF">2025-03-04T12:32:00Z</dcterms:created>
  <dcterms:modified xsi:type="dcterms:W3CDTF">2025-03-04T12:32:00Z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